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BC" w:rsidRDefault="00C95BBC" w:rsidP="00D70874">
      <w:pPr>
        <w:pStyle w:val="Headline"/>
      </w:pPr>
    </w:p>
    <w:p w:rsidR="00D70874" w:rsidRDefault="00C95BBC" w:rsidP="00D70874">
      <w:pPr>
        <w:pStyle w:val="Headline"/>
      </w:pPr>
      <w:r>
        <w:t xml:space="preserve">Anmeldebogen </w:t>
      </w:r>
    </w:p>
    <w:p w:rsidR="0026320B" w:rsidRDefault="00C95BBC" w:rsidP="00D70874">
      <w:pPr>
        <w:pStyle w:val="Titel"/>
      </w:pPr>
      <w:r>
        <w:t>Psychosoziales Zentrum für Flüchtlinge Nürnberg</w:t>
      </w:r>
    </w:p>
    <w:p w:rsidR="00D70874" w:rsidRDefault="00D70874" w:rsidP="0026320B"/>
    <w:p w:rsidR="00C95BBC" w:rsidRPr="009D1996" w:rsidRDefault="00C95BBC" w:rsidP="00C95B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Allgemeine Daten</w:t>
      </w:r>
    </w:p>
    <w:p w:rsidR="00C95BBC" w:rsidRPr="00290BC1" w:rsidRDefault="00CE0037" w:rsidP="00C95BBC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28188773"/>
          <w:lock w:val="contentLocked"/>
          <w:placeholder>
            <w:docPart w:val="DefaultPlaceholder_-1854013440"/>
          </w:placeholder>
          <w:group/>
        </w:sdtPr>
        <w:sdtContent>
          <w:r w:rsidR="00C95BBC" w:rsidRPr="00290BC1">
            <w:rPr>
              <w:rFonts w:cs="Arial"/>
              <w:szCs w:val="22"/>
            </w:rPr>
            <w:t>Name</w:t>
          </w:r>
        </w:sdtContent>
      </w:sdt>
      <w:r w:rsidR="00C95BBC" w:rsidRPr="00290BC1">
        <w:rPr>
          <w:rFonts w:cs="Arial"/>
          <w:szCs w:val="22"/>
        </w:rPr>
        <w:t>, Vorname</w:t>
      </w:r>
      <w:r w:rsidR="00C95BBC">
        <w:rPr>
          <w:rFonts w:cs="Arial"/>
          <w:szCs w:val="22"/>
        </w:rPr>
        <w:tab/>
      </w:r>
      <w:r w:rsidR="00C95BBC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8124064"/>
          <w:placeholder>
            <w:docPart w:val="4873C44F261B4414A885158A54E6B404"/>
          </w:placeholder>
          <w:showingPlcHdr/>
          <w:text/>
        </w:sdtPr>
        <w:sdtContent>
          <w:r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 xml:space="preserve">Geschlecht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0092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290BC1">
        <w:rPr>
          <w:rFonts w:cs="Arial"/>
          <w:szCs w:val="22"/>
        </w:rPr>
        <w:t xml:space="preserve"> männlich </w:t>
      </w:r>
      <w:sdt>
        <w:sdtPr>
          <w:rPr>
            <w:rFonts w:cs="Arial"/>
            <w:szCs w:val="22"/>
          </w:rPr>
          <w:id w:val="12907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290BC1">
        <w:rPr>
          <w:rFonts w:cs="Arial"/>
          <w:szCs w:val="22"/>
        </w:rPr>
        <w:t xml:space="preserve"> weiblich </w:t>
      </w:r>
      <w:sdt>
        <w:sdtPr>
          <w:rPr>
            <w:rFonts w:cs="Arial"/>
            <w:szCs w:val="22"/>
          </w:rPr>
          <w:id w:val="55320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290BC1">
        <w:rPr>
          <w:rFonts w:cs="Arial"/>
          <w:szCs w:val="22"/>
        </w:rPr>
        <w:t xml:space="preserve"> divers</w:t>
      </w:r>
    </w:p>
    <w:p w:rsidR="00C95BBC" w:rsidRDefault="00C95BBC" w:rsidP="00C95BBC">
      <w:pPr>
        <w:rPr>
          <w:rFonts w:cs="Arial"/>
          <w:szCs w:val="22"/>
        </w:rPr>
      </w:pPr>
    </w:p>
    <w:p w:rsidR="00C95BBC" w:rsidRPr="00290BC1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Herkunftsland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172486988"/>
          <w:placeholder>
            <w:docPart w:val="B7F5E706C05B4FE3A044EB0B3802E03F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Pr="00290BC1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Staatsangehörigkeit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52278898"/>
          <w:placeholder>
            <w:docPart w:val="05C9A7D400FC4701B4FFA46250727175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Pr="00290BC1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Volkszugehörigkeit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535344558"/>
          <w:placeholder>
            <w:docPart w:val="ABABCC0E20E942EBBE9BA921BBDF07F6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Geburtsdatum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447125141"/>
          <w:placeholder>
            <w:docPart w:val="EDED46EAC535429F9C4A1574BF906D5C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Default="00C95BBC" w:rsidP="00C95BBC">
      <w:pPr>
        <w:rPr>
          <w:rFonts w:cs="Arial"/>
          <w:szCs w:val="22"/>
        </w:rPr>
      </w:pPr>
      <w:r>
        <w:rPr>
          <w:rFonts w:cs="Arial"/>
          <w:szCs w:val="22"/>
        </w:rPr>
        <w:t>Familienstand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95544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E00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ledig  </w:t>
      </w:r>
      <w:sdt>
        <w:sdtPr>
          <w:rPr>
            <w:rFonts w:cs="Arial"/>
            <w:szCs w:val="22"/>
          </w:rPr>
          <w:id w:val="197448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E0037">
        <w:rPr>
          <w:rFonts w:ascii="Segoe UI Symbol" w:hAnsi="Segoe UI Symbol" w:cs="Segoe UI Symbol"/>
          <w:szCs w:val="22"/>
        </w:rPr>
        <w:t xml:space="preserve"> </w:t>
      </w:r>
      <w:r>
        <w:rPr>
          <w:rFonts w:cs="Arial"/>
          <w:szCs w:val="22"/>
        </w:rPr>
        <w:t xml:space="preserve">verheiratet  </w:t>
      </w:r>
      <w:sdt>
        <w:sdtPr>
          <w:rPr>
            <w:rFonts w:cs="Arial"/>
            <w:szCs w:val="22"/>
          </w:rPr>
          <w:id w:val="150933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E0037">
        <w:rPr>
          <w:rFonts w:ascii="Segoe UI Symbol" w:hAnsi="Segoe UI Symbol" w:cs="Segoe UI Symbol"/>
          <w:szCs w:val="22"/>
        </w:rPr>
        <w:t xml:space="preserve"> </w:t>
      </w:r>
      <w:r>
        <w:rPr>
          <w:rFonts w:cs="Arial"/>
          <w:szCs w:val="22"/>
        </w:rPr>
        <w:t xml:space="preserve">getrennt lebend </w:t>
      </w:r>
      <w:sdt>
        <w:sdtPr>
          <w:rPr>
            <w:rFonts w:cs="Arial"/>
            <w:szCs w:val="22"/>
          </w:rPr>
          <w:id w:val="212272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03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E0037">
        <w:rPr>
          <w:rFonts w:ascii="Segoe UI Symbol" w:hAnsi="Segoe UI Symbol" w:cs="Segoe UI Symbol"/>
          <w:szCs w:val="22"/>
        </w:rPr>
        <w:t xml:space="preserve"> </w:t>
      </w:r>
      <w:r>
        <w:rPr>
          <w:rFonts w:cs="Arial"/>
          <w:szCs w:val="22"/>
        </w:rPr>
        <w:t>geschieden</w:t>
      </w:r>
    </w:p>
    <w:p w:rsidR="00C95BBC" w:rsidRDefault="00C95BBC" w:rsidP="00C95BBC">
      <w:pPr>
        <w:rPr>
          <w:rFonts w:cs="Arial"/>
          <w:szCs w:val="22"/>
        </w:rPr>
      </w:pPr>
    </w:p>
    <w:p w:rsidR="00C95BBC" w:rsidRPr="00290BC1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Anschrift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435440453"/>
          <w:placeholder>
            <w:docPart w:val="7F1315DF6A6041D09A880DC6AAAE63C9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Pr="00290BC1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E-Mail-Adresse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006696790"/>
          <w:placeholder>
            <w:docPart w:val="9F9FFB78DEEA46059EAFAF7FE4DC4259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Pr="00723140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>Telefon/Handy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819459410"/>
          <w:placeholder>
            <w:docPart w:val="EABDC3A59F9D41F0B2B36BDB7E5CC25D"/>
          </w:placeholder>
          <w:showingPlcHdr/>
          <w:text/>
        </w:sdtPr>
        <w:sdtContent>
          <w:r w:rsidR="00CE0037">
            <w:rPr>
              <w:rFonts w:cs="Arial"/>
              <w:szCs w:val="22"/>
            </w:rPr>
            <w:t>________________________________________</w:t>
          </w:r>
        </w:sdtContent>
      </w:sdt>
    </w:p>
    <w:p w:rsidR="00C95BBC" w:rsidRDefault="00C95BBC" w:rsidP="00C95BBC">
      <w:pPr>
        <w:rPr>
          <w:rFonts w:cs="Arial"/>
          <w:szCs w:val="22"/>
        </w:rPr>
      </w:pPr>
    </w:p>
    <w:p w:rsidR="00C95BBC" w:rsidRPr="009D1996" w:rsidRDefault="00C95BBC" w:rsidP="00C95BBC">
      <w:pPr>
        <w:rPr>
          <w:rFonts w:cs="Arial"/>
          <w:b/>
          <w:szCs w:val="22"/>
        </w:rPr>
      </w:pPr>
      <w:r w:rsidRPr="009D1996">
        <w:rPr>
          <w:rFonts w:cs="Arial"/>
          <w:b/>
          <w:szCs w:val="22"/>
        </w:rPr>
        <w:t>Aufenthaltsrechtliche Informationen/Asylverfahren</w:t>
      </w:r>
    </w:p>
    <w:p w:rsidR="00C95BBC" w:rsidRDefault="00CE0037" w:rsidP="00C95BBC">
      <w:pPr>
        <w:ind w:left="2124" w:firstLine="708"/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-163324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Aufenthaltsgestattung </w:t>
      </w:r>
      <w:sdt>
        <w:sdtPr>
          <w:rPr>
            <w:rFonts w:cs="Arial"/>
            <w:szCs w:val="22"/>
          </w:rPr>
          <w:id w:val="114817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Aufenthaltserlaubnis nach §</w:t>
      </w:r>
      <w:r w:rsidR="00C95BBC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647976710"/>
          <w:placeholder>
            <w:docPart w:val="A619857A7E0949C0A44B9C2A6767AEFD"/>
          </w:placeholder>
          <w:showingPlcHdr/>
          <w:text/>
        </w:sdtPr>
        <w:sdtContent>
          <w:r w:rsidR="00C01663">
            <w:rPr>
              <w:rStyle w:val="Platzhaltertext"/>
            </w:rPr>
            <w:t>____</w:t>
          </w:r>
        </w:sdtContent>
      </w:sdt>
    </w:p>
    <w:p w:rsidR="00C95BBC" w:rsidRPr="00290BC1" w:rsidRDefault="00CE0037" w:rsidP="00C95BBC">
      <w:pPr>
        <w:ind w:left="2124" w:firstLine="708"/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-71079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>
        <w:rPr>
          <w:rFonts w:cs="Arial"/>
          <w:szCs w:val="22"/>
        </w:rPr>
        <w:t xml:space="preserve"> laufendes Dublin-Verfahren </w:t>
      </w:r>
      <w:r w:rsidR="00C95BBC" w:rsidRPr="00290BC1">
        <w:rPr>
          <w:rFonts w:cs="Arial"/>
          <w:szCs w:val="22"/>
        </w:rPr>
        <w:t xml:space="preserve">   </w:t>
      </w:r>
      <w:sdt>
        <w:sdtPr>
          <w:rPr>
            <w:rFonts w:cs="Arial"/>
            <w:szCs w:val="22"/>
          </w:rPr>
          <w:id w:val="-206385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Duldung nach § </w:t>
      </w:r>
      <w:sdt>
        <w:sdtPr>
          <w:rPr>
            <w:rFonts w:cs="Arial"/>
            <w:szCs w:val="22"/>
          </w:rPr>
          <w:id w:val="-90547263"/>
          <w:placeholder>
            <w:docPart w:val="33E5E13824504064B90AF0EF16A5A447"/>
          </w:placeholder>
          <w:showingPlcHdr/>
          <w:text/>
        </w:sdtPr>
        <w:sdtContent>
          <w:r w:rsidR="00C01663">
            <w:rPr>
              <w:rStyle w:val="Platzhaltertext"/>
            </w:rPr>
            <w:t>____</w:t>
          </w:r>
        </w:sdtContent>
      </w:sdt>
    </w:p>
    <w:p w:rsidR="00C95BBC" w:rsidRPr="00290BC1" w:rsidRDefault="00CE0037" w:rsidP="00C95BBC">
      <w:pPr>
        <w:ind w:left="2124" w:firstLine="708"/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115125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GÜB</w:t>
      </w:r>
    </w:p>
    <w:p w:rsidR="00C95BBC" w:rsidRDefault="00C95BBC" w:rsidP="00C95BBC">
      <w:pPr>
        <w:rPr>
          <w:rFonts w:cs="Arial"/>
          <w:szCs w:val="22"/>
        </w:rPr>
      </w:pPr>
    </w:p>
    <w:p w:rsidR="00C95BBC" w:rsidRDefault="00C95BBC" w:rsidP="00C95BBC">
      <w:pPr>
        <w:rPr>
          <w:rFonts w:cs="Arial"/>
          <w:szCs w:val="22"/>
        </w:rPr>
      </w:pPr>
      <w:r w:rsidRPr="00290BC1">
        <w:rPr>
          <w:rFonts w:cs="Arial"/>
          <w:szCs w:val="22"/>
        </w:rPr>
        <w:t xml:space="preserve">Stand Asylverfahren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30793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66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Asylantrag wurde gestellt am </w:t>
      </w:r>
      <w:sdt>
        <w:sdtPr>
          <w:rPr>
            <w:rFonts w:cs="Arial"/>
            <w:szCs w:val="22"/>
          </w:rPr>
          <w:id w:val="1958906279"/>
          <w:placeholder>
            <w:docPart w:val="3584497EE7B844EAB53BCDA16C920012"/>
          </w:placeholder>
          <w:showingPlcHdr/>
          <w:text/>
        </w:sdtPr>
        <w:sdtContent>
          <w:r w:rsidR="00C01663">
            <w:rPr>
              <w:rStyle w:val="Platzhaltertext"/>
            </w:rPr>
            <w:t>___________</w:t>
          </w:r>
        </w:sdtContent>
      </w:sdt>
    </w:p>
    <w:p w:rsidR="00C95BBC" w:rsidRPr="00290BC1" w:rsidRDefault="00C01663" w:rsidP="00C95BBC">
      <w:pPr>
        <w:ind w:left="2124" w:firstLine="708"/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85755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Anhörung hat stattgefunden am</w:t>
      </w:r>
      <w:r w:rsidR="00C95BBC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946154657"/>
          <w:placeholder>
            <w:docPart w:val="73ED37F9C7A7459BAB26134A242FC66A"/>
          </w:placeholder>
          <w:showingPlcHdr/>
          <w:text/>
        </w:sdtPr>
        <w:sdtContent>
          <w:r>
            <w:rPr>
              <w:rStyle w:val="Platzhaltertext"/>
            </w:rPr>
            <w:t>___________</w:t>
          </w:r>
        </w:sdtContent>
      </w:sdt>
    </w:p>
    <w:p w:rsidR="00C95BBC" w:rsidRDefault="00C01663" w:rsidP="00C95BBC">
      <w:pPr>
        <w:ind w:left="2124" w:firstLine="708"/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97771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Anhörung steht noch aus</w:t>
      </w:r>
    </w:p>
    <w:p w:rsidR="00C95BBC" w:rsidRDefault="00C01663" w:rsidP="00C95BBC">
      <w:pPr>
        <w:ind w:left="2124" w:firstLine="708"/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-143281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Klageverfahren läuft </w:t>
      </w:r>
    </w:p>
    <w:p w:rsidR="00C95BBC" w:rsidRDefault="00C01663" w:rsidP="00C95BBC">
      <w:pPr>
        <w:ind w:left="2832"/>
        <w:rPr>
          <w:rFonts w:ascii="Segoe UI Symbol" w:hAnsi="Segoe UI Symbol" w:cs="Segoe UI Symbo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3409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>
        <w:rPr>
          <w:rFonts w:ascii="Segoe UI Symbol" w:hAnsi="Segoe UI Symbol" w:cs="Segoe UI Symbol"/>
          <w:szCs w:val="22"/>
        </w:rPr>
        <w:t xml:space="preserve"> rechtskräftig abgelehnt</w:t>
      </w:r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C95BBC" w:rsidRPr="00767467" w:rsidRDefault="00C95BBC" w:rsidP="00C95BBC">
      <w:pPr>
        <w:rPr>
          <w:rFonts w:ascii="Segoe UI Symbol" w:hAnsi="Segoe UI Symbol" w:cs="Segoe UI Symbol"/>
          <w:b/>
          <w:szCs w:val="22"/>
        </w:rPr>
      </w:pPr>
      <w:r w:rsidRPr="004022F3">
        <w:rPr>
          <w:rFonts w:ascii="Segoe UI Symbol" w:hAnsi="Segoe UI Symbol" w:cs="Segoe UI Symbol"/>
          <w:szCs w:val="22"/>
        </w:rPr>
        <w:t>Einreise in Deutschland</w:t>
      </w:r>
      <w:r w:rsidR="004022F3" w:rsidRPr="004022F3">
        <w:rPr>
          <w:rFonts w:ascii="Segoe UI Symbol" w:hAnsi="Segoe UI Symbol" w:cs="Segoe UI Symbol"/>
          <w:szCs w:val="22"/>
        </w:rPr>
        <w:t xml:space="preserve"> am</w:t>
      </w:r>
      <w:r>
        <w:rPr>
          <w:rFonts w:ascii="Segoe UI Symbol" w:hAnsi="Segoe UI Symbol" w:cs="Segoe UI Symbol"/>
          <w:b/>
          <w:szCs w:val="22"/>
        </w:rPr>
        <w:t xml:space="preserve"> </w:t>
      </w:r>
      <w:r>
        <w:rPr>
          <w:rFonts w:ascii="Segoe UI Symbol" w:hAnsi="Segoe UI Symbol" w:cs="Segoe UI Symbol"/>
          <w:b/>
          <w:szCs w:val="22"/>
        </w:rPr>
        <w:tab/>
      </w:r>
      <w:sdt>
        <w:sdtPr>
          <w:rPr>
            <w:rFonts w:ascii="Segoe UI Symbol" w:hAnsi="Segoe UI Symbol" w:cs="Segoe UI Symbol"/>
            <w:szCs w:val="22"/>
          </w:rPr>
          <w:id w:val="2127969492"/>
          <w:placeholder>
            <w:docPart w:val="0189FDCF36B1471D86D16D0F9574E8AD"/>
          </w:placeholder>
          <w:showingPlcHdr/>
          <w:text/>
        </w:sdtPr>
        <w:sdtContent>
          <w:r w:rsidR="00C01663" w:rsidRPr="00C01663">
            <w:rPr>
              <w:rStyle w:val="Platzhaltertext"/>
            </w:rPr>
            <w:t>_________________________________________</w:t>
          </w:r>
        </w:sdtContent>
      </w:sdt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C95BBC" w:rsidRPr="009D1996" w:rsidRDefault="00C95BBC" w:rsidP="00C95BBC">
      <w:pPr>
        <w:rPr>
          <w:rFonts w:cs="Arial"/>
          <w:b/>
          <w:szCs w:val="22"/>
        </w:rPr>
      </w:pPr>
      <w:r w:rsidRPr="009D1996">
        <w:rPr>
          <w:rFonts w:cs="Arial"/>
          <w:b/>
          <w:szCs w:val="22"/>
        </w:rPr>
        <w:lastRenderedPageBreak/>
        <w:t>Informationen zur Sprache</w:t>
      </w:r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  <w:r w:rsidRPr="00290BC1">
        <w:rPr>
          <w:rFonts w:cs="Arial"/>
          <w:szCs w:val="22"/>
        </w:rPr>
        <w:t xml:space="preserve">Deutschkenntnisse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45910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66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A1   </w:t>
      </w:r>
      <w:r w:rsidRPr="00290BC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26990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66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Cs w:val="22"/>
        </w:rPr>
        <w:t xml:space="preserve"> </w:t>
      </w:r>
      <w:r w:rsidRPr="00290BC1">
        <w:rPr>
          <w:rFonts w:cs="Arial"/>
          <w:szCs w:val="22"/>
        </w:rPr>
        <w:t>A2</w:t>
      </w:r>
      <w:r>
        <w:rPr>
          <w:rFonts w:cs="Arial"/>
          <w:szCs w:val="22"/>
        </w:rPr>
        <w:t xml:space="preserve"> </w:t>
      </w:r>
      <w:r w:rsidRPr="00290BC1">
        <w:rPr>
          <w:rFonts w:cs="Arial"/>
          <w:szCs w:val="22"/>
        </w:rPr>
        <w:t xml:space="preserve"> </w:t>
      </w:r>
      <w:r w:rsidR="00C0166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95286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66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Cs w:val="22"/>
        </w:rPr>
        <w:t xml:space="preserve"> B1  </w:t>
      </w:r>
      <w:sdt>
        <w:sdtPr>
          <w:rPr>
            <w:rFonts w:ascii="Segoe UI Symbol" w:hAnsi="Segoe UI Symbol" w:cs="Segoe UI Symbol"/>
            <w:szCs w:val="22"/>
          </w:rPr>
          <w:id w:val="166613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663"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Cs w:val="22"/>
        </w:rPr>
        <w:t xml:space="preserve"> B2  </w:t>
      </w:r>
    </w:p>
    <w:p w:rsidR="00C95BBC" w:rsidRDefault="00C01663" w:rsidP="00C95BBC">
      <w:pPr>
        <w:ind w:left="2124" w:firstLine="708"/>
        <w:rPr>
          <w:rFonts w:ascii="Segoe UI Symbol" w:hAnsi="Segoe UI Symbol" w:cs="Segoe UI Symbo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-21143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290BC1">
        <w:rPr>
          <w:rFonts w:cs="Arial"/>
          <w:szCs w:val="22"/>
        </w:rPr>
        <w:t xml:space="preserve"> C1</w:t>
      </w:r>
      <w:r w:rsidR="00C95BBC">
        <w:rPr>
          <w:rFonts w:cs="Arial"/>
          <w:szCs w:val="22"/>
        </w:rPr>
        <w:t xml:space="preserve">  </w:t>
      </w:r>
      <w:sdt>
        <w:sdtPr>
          <w:rPr>
            <w:rFonts w:cs="Arial"/>
            <w:szCs w:val="22"/>
          </w:rPr>
          <w:id w:val="24485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95BBC">
        <w:rPr>
          <w:rFonts w:ascii="Segoe UI Symbol" w:hAnsi="Segoe UI Symbol" w:cs="Segoe UI Symbol"/>
          <w:szCs w:val="22"/>
        </w:rPr>
        <w:t xml:space="preserve"> keine Kenntnisse</w:t>
      </w:r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C95BBC" w:rsidRPr="003004FE" w:rsidRDefault="00C95BBC" w:rsidP="00C95BBC">
      <w:pPr>
        <w:rPr>
          <w:rFonts w:ascii="Segoe UI Symbol" w:hAnsi="Segoe UI Symbol" w:cs="Segoe UI Symbol"/>
          <w:szCs w:val="22"/>
        </w:rPr>
      </w:pPr>
      <w:r w:rsidRPr="003004FE">
        <w:rPr>
          <w:rFonts w:ascii="Segoe UI Symbol" w:hAnsi="Segoe UI Symbol" w:cs="Segoe UI Symbol"/>
          <w:szCs w:val="22"/>
        </w:rPr>
        <w:t>Erstsprache,-n</w:t>
      </w:r>
      <w:r w:rsidRPr="003004FE">
        <w:rPr>
          <w:rFonts w:ascii="Segoe UI Symbol" w:hAnsi="Segoe UI Symbol" w:cs="Segoe UI Symbol"/>
          <w:szCs w:val="22"/>
        </w:rPr>
        <w:tab/>
      </w:r>
      <w:r w:rsidRPr="003004FE">
        <w:rPr>
          <w:rFonts w:ascii="Segoe UI Symbol" w:hAnsi="Segoe UI Symbol" w:cs="Segoe UI Symbol"/>
          <w:szCs w:val="22"/>
        </w:rPr>
        <w:tab/>
      </w:r>
      <w:r w:rsidRPr="003004FE">
        <w:rPr>
          <w:rFonts w:ascii="Segoe UI Symbol" w:hAnsi="Segoe UI Symbol" w:cs="Segoe UI Symbol"/>
          <w:szCs w:val="22"/>
        </w:rPr>
        <w:tab/>
      </w:r>
      <w:sdt>
        <w:sdtPr>
          <w:rPr>
            <w:rFonts w:ascii="Segoe UI Symbol" w:hAnsi="Segoe UI Symbol" w:cs="Segoe UI Symbol"/>
            <w:szCs w:val="22"/>
          </w:rPr>
          <w:id w:val="37480029"/>
          <w:placeholder>
            <w:docPart w:val="B228D535B0F444FA968636EC01BE34EC"/>
          </w:placeholder>
          <w:showingPlcHdr/>
          <w:text/>
        </w:sdtPr>
        <w:sdtContent>
          <w:r w:rsidR="00C01663">
            <w:rPr>
              <w:rStyle w:val="Platzhaltertext"/>
            </w:rPr>
            <w:t>_________________________________________</w:t>
          </w:r>
        </w:sdtContent>
      </w:sdt>
    </w:p>
    <w:p w:rsidR="00C95BBC" w:rsidRPr="00767467" w:rsidRDefault="00C95BBC" w:rsidP="00C95BBC">
      <w:pPr>
        <w:rPr>
          <w:rFonts w:ascii="Segoe UI Symbol" w:hAnsi="Segoe UI Symbol" w:cs="Segoe UI Symbol"/>
          <w:b/>
          <w:szCs w:val="22"/>
        </w:rPr>
      </w:pPr>
      <w:r w:rsidRPr="003004FE">
        <w:rPr>
          <w:rFonts w:ascii="Segoe UI Symbol" w:hAnsi="Segoe UI Symbol" w:cs="Segoe UI Symbol"/>
          <w:szCs w:val="22"/>
        </w:rPr>
        <w:t>Weitere Sprachen</w:t>
      </w:r>
      <w:r>
        <w:rPr>
          <w:rFonts w:ascii="Segoe UI Symbol" w:hAnsi="Segoe UI Symbol" w:cs="Segoe UI Symbol"/>
          <w:b/>
          <w:szCs w:val="22"/>
        </w:rPr>
        <w:tab/>
      </w:r>
      <w:r>
        <w:rPr>
          <w:rFonts w:ascii="Segoe UI Symbol" w:hAnsi="Segoe UI Symbol" w:cs="Segoe UI Symbol"/>
          <w:b/>
          <w:szCs w:val="22"/>
        </w:rPr>
        <w:tab/>
      </w:r>
      <w:sdt>
        <w:sdtPr>
          <w:rPr>
            <w:rFonts w:ascii="Segoe UI Symbol" w:hAnsi="Segoe UI Symbol" w:cs="Segoe UI Symbol"/>
            <w:szCs w:val="22"/>
          </w:rPr>
          <w:id w:val="-463731947"/>
          <w:placeholder>
            <w:docPart w:val="EA5A3AB059EF48B8AD01E9963C0B474A"/>
          </w:placeholder>
          <w:showingPlcHdr/>
          <w:text/>
        </w:sdtPr>
        <w:sdtContent>
          <w:r w:rsidR="00C01663" w:rsidRPr="00C01663">
            <w:rPr>
              <w:rStyle w:val="Platzhaltertext"/>
            </w:rPr>
            <w:t>_________________________________________</w:t>
          </w:r>
        </w:sdtContent>
      </w:sdt>
    </w:p>
    <w:p w:rsidR="00C95BBC" w:rsidRPr="00767467" w:rsidRDefault="00C95BBC" w:rsidP="00C95BBC">
      <w:pPr>
        <w:rPr>
          <w:rFonts w:ascii="Segoe UI Symbol" w:hAnsi="Segoe UI Symbol" w:cs="Segoe UI Symbol"/>
          <w:b/>
          <w:szCs w:val="22"/>
        </w:rPr>
      </w:pPr>
      <w:r w:rsidRPr="003004FE">
        <w:rPr>
          <w:rFonts w:ascii="Segoe UI Symbol" w:hAnsi="Segoe UI Symbol" w:cs="Segoe UI Symbol"/>
          <w:szCs w:val="22"/>
        </w:rPr>
        <w:t xml:space="preserve">Gewünschte Sprache </w:t>
      </w:r>
      <w:r w:rsidRPr="003004FE">
        <w:rPr>
          <w:rFonts w:ascii="Segoe UI Symbol" w:hAnsi="Segoe UI Symbol" w:cs="Segoe UI Symbol"/>
          <w:szCs w:val="22"/>
        </w:rPr>
        <w:tab/>
      </w:r>
      <w:r w:rsidR="003004FE" w:rsidRPr="003004FE">
        <w:rPr>
          <w:rFonts w:ascii="Segoe UI Symbol" w:hAnsi="Segoe UI Symbol" w:cs="Segoe UI Symbol"/>
          <w:szCs w:val="22"/>
        </w:rPr>
        <w:br/>
      </w:r>
      <w:r w:rsidR="007E266D" w:rsidRPr="003004FE">
        <w:rPr>
          <w:rFonts w:ascii="Segoe UI Symbol" w:hAnsi="Segoe UI Symbol" w:cs="Segoe UI Symbol"/>
          <w:szCs w:val="22"/>
        </w:rPr>
        <w:t>für Beratung/Therapie</w:t>
      </w:r>
      <w:r w:rsidRPr="003004FE">
        <w:rPr>
          <w:rFonts w:ascii="Segoe UI Symbol" w:hAnsi="Segoe UI Symbol" w:cs="Segoe UI Symbol"/>
          <w:szCs w:val="22"/>
        </w:rPr>
        <w:tab/>
      </w:r>
      <w:sdt>
        <w:sdtPr>
          <w:rPr>
            <w:rFonts w:ascii="Segoe UI Symbol" w:hAnsi="Segoe UI Symbol" w:cs="Segoe UI Symbol"/>
            <w:szCs w:val="22"/>
          </w:rPr>
          <w:id w:val="2118484413"/>
          <w:placeholder>
            <w:docPart w:val="5263BEFE8C71432890B2907392E0691D"/>
          </w:placeholder>
          <w:showingPlcHdr/>
          <w:text/>
        </w:sdtPr>
        <w:sdtContent>
          <w:r w:rsidR="00C01663">
            <w:rPr>
              <w:rStyle w:val="Platzhaltertext"/>
            </w:rPr>
            <w:t>_________________________________________</w:t>
          </w:r>
        </w:sdtContent>
      </w:sdt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C95BBC" w:rsidRDefault="00C95BBC" w:rsidP="00C95BBC">
      <w:pPr>
        <w:rPr>
          <w:rFonts w:ascii="Segoe UI Symbol" w:hAnsi="Segoe UI Symbol" w:cs="Segoe UI Symbol"/>
          <w:b/>
          <w:szCs w:val="22"/>
        </w:rPr>
      </w:pPr>
      <w:r w:rsidRPr="00B20B12">
        <w:rPr>
          <w:rFonts w:ascii="Segoe UI Symbol" w:hAnsi="Segoe UI Symbol" w:cs="Segoe UI Symbol"/>
          <w:b/>
          <w:szCs w:val="22"/>
        </w:rPr>
        <w:t>Beschreibung aktuelle Beschwerden/Symptome</w:t>
      </w:r>
    </w:p>
    <w:p w:rsidR="00C95BBC" w:rsidRDefault="00C95BBC" w:rsidP="00C95BBC">
      <w:pPr>
        <w:rPr>
          <w:rFonts w:ascii="Segoe UI Symbol" w:hAnsi="Segoe UI Symbol" w:cs="Segoe UI Symbol"/>
          <w:b/>
          <w:szCs w:val="22"/>
        </w:rPr>
      </w:pPr>
    </w:p>
    <w:sdt>
      <w:sdtPr>
        <w:rPr>
          <w:rFonts w:ascii="Segoe UI Symbol" w:hAnsi="Segoe UI Symbol" w:cs="Segoe UI Symbol"/>
          <w:szCs w:val="22"/>
        </w:rPr>
        <w:id w:val="784164644"/>
        <w:placeholder>
          <w:docPart w:val="9C71167FC7144BDE8533A606E5191BB5"/>
        </w:placeholder>
        <w:showingPlcHdr/>
        <w:text/>
      </w:sdtPr>
      <w:sdtContent>
        <w:p w:rsidR="00C95BBC" w:rsidRPr="00C01663" w:rsidRDefault="00C01663" w:rsidP="00C95BBC">
          <w:pPr>
            <w:rPr>
              <w:rFonts w:ascii="Segoe UI Symbol" w:hAnsi="Segoe UI Symbol" w:cs="Segoe UI Symbol"/>
              <w:szCs w:val="22"/>
            </w:rPr>
          </w:pPr>
          <w:r w:rsidRPr="00C01663">
            <w:rPr>
              <w:rStyle w:val="Platzhaltertext"/>
            </w:rPr>
            <w:t>______</w:t>
          </w:r>
          <w:r w:rsidRPr="00C01663">
            <w:rPr>
              <w:rStyle w:val="Platzhaltertext"/>
            </w:rPr>
            <w:t>__________________________</w:t>
          </w:r>
          <w:r w:rsidRPr="00C01663">
            <w:rPr>
              <w:rStyle w:val="Platzhaltertext"/>
            </w:rPr>
            <w:t>___________________________________</w:t>
          </w:r>
        </w:p>
      </w:sdtContent>
    </w:sdt>
    <w:p w:rsidR="00C95BBC" w:rsidRDefault="00C95BBC" w:rsidP="00C95BBC">
      <w:pPr>
        <w:rPr>
          <w:rFonts w:ascii="Segoe UI Symbol" w:hAnsi="Segoe UI Symbol" w:cs="Segoe UI Symbol"/>
          <w:b/>
          <w:szCs w:val="22"/>
        </w:rPr>
      </w:pPr>
    </w:p>
    <w:p w:rsidR="00C95BBC" w:rsidRDefault="00C95BBC" w:rsidP="00C95BBC">
      <w:pPr>
        <w:rPr>
          <w:rFonts w:ascii="Segoe UI Symbol" w:hAnsi="Segoe UI Symbol" w:cs="Segoe UI Symbol"/>
          <w:b/>
          <w:szCs w:val="22"/>
        </w:rPr>
      </w:pPr>
      <w:r>
        <w:rPr>
          <w:rFonts w:ascii="Segoe UI Symbol" w:hAnsi="Segoe UI Symbol" w:cs="Segoe UI Symbol"/>
          <w:b/>
          <w:szCs w:val="22"/>
        </w:rPr>
        <w:t>Ich habe auch Interesse an Gruppenangeboten</w:t>
      </w:r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C95BBC" w:rsidRPr="00C363D6" w:rsidRDefault="00C01663" w:rsidP="00C95BBC">
      <w:pPr>
        <w:ind w:left="2124" w:firstLine="708"/>
        <w:rPr>
          <w:rFonts w:ascii="Segoe UI Symbol" w:hAnsi="Segoe UI Symbol" w:cs="Segoe UI Symbo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78323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>
        <w:rPr>
          <w:rFonts w:ascii="Segoe UI Symbol" w:hAnsi="Segoe UI Symbol" w:cs="Segoe UI Symbol"/>
          <w:szCs w:val="22"/>
        </w:rPr>
        <w:t xml:space="preserve"> </w:t>
      </w:r>
      <w:r w:rsidR="00C95BBC" w:rsidRPr="00C363D6">
        <w:rPr>
          <w:rFonts w:ascii="Segoe UI Symbol" w:hAnsi="Segoe UI Symbol" w:cs="Segoe UI Symbol"/>
          <w:szCs w:val="22"/>
        </w:rPr>
        <w:t>Ja</w:t>
      </w:r>
      <w:r w:rsidR="00C95BBC">
        <w:rPr>
          <w:rFonts w:ascii="Segoe UI Symbol" w:hAnsi="Segoe UI Symbol" w:cs="Segoe UI Symbol"/>
          <w:szCs w:val="22"/>
        </w:rPr>
        <w:t xml:space="preserve">    </w:t>
      </w:r>
      <w:r w:rsidR="00C95BBC" w:rsidRPr="00C363D6">
        <w:rPr>
          <w:rFonts w:ascii="Segoe UI Symbol" w:hAnsi="Segoe UI Symbol" w:cs="Segoe UI Symbol"/>
          <w:szCs w:val="22"/>
        </w:rPr>
        <w:t xml:space="preserve"> </w:t>
      </w:r>
      <w:sdt>
        <w:sdtPr>
          <w:rPr>
            <w:rFonts w:ascii="Segoe UI Symbol" w:hAnsi="Segoe UI Symbol" w:cs="Segoe UI Symbol"/>
            <w:szCs w:val="22"/>
          </w:rPr>
          <w:id w:val="-40591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>
        <w:rPr>
          <w:rFonts w:ascii="Segoe UI Symbol" w:hAnsi="Segoe UI Symbol" w:cs="Segoe UI Symbol"/>
          <w:szCs w:val="22"/>
        </w:rPr>
        <w:t xml:space="preserve"> </w:t>
      </w:r>
      <w:r w:rsidR="00C95BBC" w:rsidRPr="00C363D6">
        <w:rPr>
          <w:rFonts w:ascii="Segoe UI Symbol" w:hAnsi="Segoe UI Symbol" w:cs="Segoe UI Symbol"/>
          <w:szCs w:val="22"/>
        </w:rPr>
        <w:t>Nein</w:t>
      </w:r>
    </w:p>
    <w:p w:rsidR="004022F3" w:rsidRDefault="004022F3" w:rsidP="00C95BBC">
      <w:pPr>
        <w:rPr>
          <w:rFonts w:cs="Arial"/>
          <w:szCs w:val="22"/>
        </w:rPr>
      </w:pPr>
    </w:p>
    <w:p w:rsidR="003004FE" w:rsidRDefault="003004FE" w:rsidP="00C95BBC">
      <w:pPr>
        <w:rPr>
          <w:rFonts w:cs="Arial"/>
          <w:szCs w:val="22"/>
        </w:rPr>
      </w:pPr>
    </w:p>
    <w:p w:rsidR="00C95BBC" w:rsidRPr="003004FE" w:rsidRDefault="00C01663" w:rsidP="007E266D">
      <w:pPr>
        <w:rPr>
          <w:rFonts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132162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3004FE">
        <w:rPr>
          <w:rFonts w:ascii="Segoe UI Symbol" w:hAnsi="Segoe UI Symbol" w:cs="Segoe UI Symbol"/>
          <w:szCs w:val="22"/>
        </w:rPr>
        <w:t xml:space="preserve"> </w:t>
      </w:r>
      <w:r w:rsidR="003004FE">
        <w:rPr>
          <w:rFonts w:ascii="Segoe UI Symbol" w:hAnsi="Segoe UI Symbol" w:cs="Segoe UI Symbol"/>
          <w:szCs w:val="22"/>
        </w:rPr>
        <w:tab/>
      </w:r>
      <w:r w:rsidR="00C95BBC" w:rsidRPr="003004FE">
        <w:rPr>
          <w:rFonts w:cs="Arial"/>
          <w:szCs w:val="22"/>
        </w:rPr>
        <w:t xml:space="preserve">Ich habe den Anmeldebogen selbst ausgefüllt </w:t>
      </w:r>
    </w:p>
    <w:p w:rsidR="004022F3" w:rsidRDefault="00C01663" w:rsidP="003004FE">
      <w:pPr>
        <w:rPr>
          <w:rFonts w:ascii="Segoe UI Symbol" w:hAnsi="Segoe UI Symbol" w:cs="Segoe UI Symbo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153138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C95BBC" w:rsidRPr="003004FE">
        <w:rPr>
          <w:rFonts w:ascii="Segoe UI Symbol" w:hAnsi="Segoe UI Symbol" w:cs="Segoe UI Symbol"/>
          <w:szCs w:val="22"/>
        </w:rPr>
        <w:t xml:space="preserve"> </w:t>
      </w:r>
      <w:r w:rsidR="003004FE">
        <w:rPr>
          <w:rFonts w:ascii="Segoe UI Symbol" w:hAnsi="Segoe UI Symbol" w:cs="Segoe UI Symbol"/>
          <w:szCs w:val="22"/>
        </w:rPr>
        <w:tab/>
      </w:r>
      <w:r w:rsidR="00C95BBC" w:rsidRPr="003004FE">
        <w:rPr>
          <w:rFonts w:ascii="Segoe UI Symbol" w:hAnsi="Segoe UI Symbol" w:cs="Segoe UI Symbol"/>
          <w:szCs w:val="22"/>
        </w:rPr>
        <w:t xml:space="preserve">beim Ausfüllen hat mich unterstützt: </w:t>
      </w:r>
      <w:r w:rsidR="004022F3" w:rsidRPr="003004FE">
        <w:rPr>
          <w:rFonts w:ascii="Segoe UI Symbol" w:hAnsi="Segoe UI Symbol" w:cs="Segoe UI Symbol"/>
          <w:szCs w:val="22"/>
        </w:rPr>
        <w:br/>
        <w:t xml:space="preserve">    </w:t>
      </w:r>
      <w:r w:rsidR="003004FE">
        <w:rPr>
          <w:rFonts w:ascii="Segoe UI Symbol" w:hAnsi="Segoe UI Symbol" w:cs="Segoe UI Symbol"/>
          <w:szCs w:val="22"/>
        </w:rPr>
        <w:tab/>
      </w:r>
      <w:r w:rsidR="00C95BBC" w:rsidRPr="003004FE">
        <w:rPr>
          <w:rFonts w:ascii="Segoe UI Symbol" w:hAnsi="Segoe UI Symbol" w:cs="Segoe UI Symbol"/>
          <w:szCs w:val="22"/>
        </w:rPr>
        <w:t>(Name, Funktion, Einrichtung,Telefonnummer, E-Mail)</w:t>
      </w:r>
      <w:r w:rsidR="003004FE">
        <w:rPr>
          <w:rFonts w:ascii="Segoe UI Symbol" w:hAnsi="Segoe UI Symbol" w:cs="Segoe UI Symbol"/>
          <w:szCs w:val="22"/>
        </w:rPr>
        <w:t xml:space="preserve"> </w:t>
      </w:r>
    </w:p>
    <w:sdt>
      <w:sdtPr>
        <w:rPr>
          <w:rFonts w:ascii="Segoe UI Symbol" w:hAnsi="Segoe UI Symbol" w:cs="Segoe UI Symbol"/>
          <w:szCs w:val="22"/>
        </w:rPr>
        <w:id w:val="273837830"/>
        <w:placeholder>
          <w:docPart w:val="64A4F05CD77A45DA801A4E51DEC8E140"/>
        </w:placeholder>
        <w:showingPlcHdr/>
        <w:text/>
      </w:sdtPr>
      <w:sdtContent>
        <w:p w:rsidR="003004FE" w:rsidRPr="00C01663" w:rsidRDefault="00C01663" w:rsidP="003004FE">
          <w:pPr>
            <w:ind w:firstLine="708"/>
            <w:rPr>
              <w:rFonts w:ascii="Segoe UI Symbol" w:hAnsi="Segoe UI Symbol" w:cs="Segoe UI Symbol"/>
              <w:szCs w:val="22"/>
            </w:rPr>
          </w:pPr>
          <w:r w:rsidRPr="00C01663">
            <w:rPr>
              <w:rStyle w:val="Platzhaltertext"/>
            </w:rPr>
            <w:t>___________________________________________________________</w:t>
          </w:r>
        </w:p>
      </w:sdtContent>
    </w:sdt>
    <w:p w:rsidR="004022F3" w:rsidRDefault="004022F3" w:rsidP="00C95BBC">
      <w:pPr>
        <w:rPr>
          <w:rFonts w:ascii="Segoe UI Symbol" w:hAnsi="Segoe UI Symbol" w:cs="Segoe UI Symbol"/>
          <w:szCs w:val="22"/>
        </w:rPr>
      </w:pPr>
      <w:r>
        <w:rPr>
          <w:rFonts w:ascii="Segoe UI Symbol" w:hAnsi="Segoe UI Symbol" w:cs="Segoe UI Symbol"/>
          <w:szCs w:val="22"/>
        </w:rPr>
        <w:t xml:space="preserve"> </w:t>
      </w:r>
      <w:r>
        <w:rPr>
          <w:rFonts w:ascii="Segoe UI Symbol" w:hAnsi="Segoe UI Symbol" w:cs="Segoe UI Symbol"/>
          <w:szCs w:val="22"/>
        </w:rPr>
        <w:tab/>
      </w:r>
      <w:r>
        <w:rPr>
          <w:rFonts w:ascii="Segoe UI Symbol" w:hAnsi="Segoe UI Symbol" w:cs="Segoe UI Symbol"/>
          <w:szCs w:val="22"/>
        </w:rPr>
        <w:tab/>
      </w:r>
      <w:r>
        <w:rPr>
          <w:rFonts w:ascii="Segoe UI Symbol" w:hAnsi="Segoe UI Symbol" w:cs="Segoe UI Symbol"/>
          <w:szCs w:val="22"/>
        </w:rPr>
        <w:tab/>
      </w:r>
      <w:r>
        <w:rPr>
          <w:rFonts w:ascii="Segoe UI Symbol" w:hAnsi="Segoe UI Symbol" w:cs="Segoe UI Symbol"/>
          <w:szCs w:val="22"/>
        </w:rPr>
        <w:tab/>
      </w:r>
      <w:r>
        <w:rPr>
          <w:rFonts w:ascii="Segoe UI Symbol" w:hAnsi="Segoe UI Symbol" w:cs="Segoe UI Symbol"/>
          <w:szCs w:val="22"/>
        </w:rPr>
        <w:tab/>
      </w:r>
    </w:p>
    <w:p w:rsidR="00C95BBC" w:rsidRDefault="00C95BBC" w:rsidP="00C95BBC">
      <w:pPr>
        <w:rPr>
          <w:rFonts w:ascii="Segoe UI Symbol" w:hAnsi="Segoe UI Symbol" w:cs="Segoe UI Symbol"/>
          <w:szCs w:val="22"/>
        </w:rPr>
      </w:pPr>
    </w:p>
    <w:p w:rsidR="004022F3" w:rsidRDefault="00C95BBC" w:rsidP="00C95BBC">
      <w:pPr>
        <w:rPr>
          <w:rFonts w:ascii="Segoe UI Symbol" w:hAnsi="Segoe UI Symbol" w:cs="Segoe UI Symbol"/>
          <w:szCs w:val="22"/>
        </w:rPr>
      </w:pPr>
      <w:r>
        <w:rPr>
          <w:rFonts w:ascii="Segoe UI Symbol" w:hAnsi="Segoe UI Symbol" w:cs="Segoe UI Symbol"/>
          <w:szCs w:val="22"/>
        </w:rPr>
        <w:t xml:space="preserve">Bitte schicken Sie den </w:t>
      </w:r>
      <w:r w:rsidR="003004FE">
        <w:rPr>
          <w:rFonts w:ascii="Segoe UI Symbol" w:hAnsi="Segoe UI Symbol" w:cs="Segoe UI Symbol"/>
          <w:szCs w:val="22"/>
        </w:rPr>
        <w:t>Anmeldebogen</w:t>
      </w:r>
      <w:r>
        <w:rPr>
          <w:rFonts w:ascii="Segoe UI Symbol" w:hAnsi="Segoe UI Symbol" w:cs="Segoe UI Symbol"/>
          <w:szCs w:val="22"/>
        </w:rPr>
        <w:t xml:space="preserve"> </w:t>
      </w:r>
      <w:r w:rsidR="004022F3">
        <w:rPr>
          <w:rFonts w:ascii="Segoe UI Symbol" w:hAnsi="Segoe UI Symbol" w:cs="Segoe UI Symbol"/>
          <w:szCs w:val="22"/>
        </w:rPr>
        <w:t>an das Psychosoziale Zentrum für Flüchtlinge Nürnberg zurück.</w:t>
      </w:r>
    </w:p>
    <w:p w:rsidR="004022F3" w:rsidRPr="00FF6C7B" w:rsidRDefault="004022F3" w:rsidP="004022F3">
      <w:pPr>
        <w:rPr>
          <w:rFonts w:cs="Arial"/>
          <w:szCs w:val="22"/>
        </w:rPr>
      </w:pPr>
      <w:r>
        <w:rPr>
          <w:rFonts w:ascii="Segoe UI Symbol" w:hAnsi="Segoe UI Symbol" w:cs="Segoe UI Symbol"/>
          <w:szCs w:val="22"/>
        </w:rPr>
        <w:t xml:space="preserve">Anschrift: </w:t>
      </w:r>
      <w:r>
        <w:rPr>
          <w:rFonts w:ascii="Segoe UI Symbol" w:hAnsi="Segoe UI Symbol" w:cs="Segoe UI Symbol"/>
          <w:szCs w:val="22"/>
        </w:rPr>
        <w:tab/>
        <w:t xml:space="preserve">PSZ Nürnberg, St.-Johannis-Mühlgasse 5, 90419 Nürnberg </w:t>
      </w:r>
      <w:r>
        <w:rPr>
          <w:rFonts w:ascii="Segoe UI Symbol" w:hAnsi="Segoe UI Symbol" w:cs="Segoe UI Symbol"/>
          <w:szCs w:val="22"/>
        </w:rPr>
        <w:br/>
        <w:t>Fax:</w:t>
      </w:r>
      <w:r>
        <w:rPr>
          <w:rFonts w:ascii="Segoe UI Symbol" w:hAnsi="Segoe UI Symbol" w:cs="Segoe UI Symbol"/>
          <w:szCs w:val="22"/>
        </w:rPr>
        <w:tab/>
        <w:t xml:space="preserve"> </w:t>
      </w:r>
      <w:r>
        <w:rPr>
          <w:rFonts w:ascii="Segoe UI Symbol" w:hAnsi="Segoe UI Symbol" w:cs="Segoe UI Symbol"/>
          <w:szCs w:val="22"/>
        </w:rPr>
        <w:tab/>
        <w:t xml:space="preserve">0911 39363 4066 </w:t>
      </w:r>
      <w:r>
        <w:rPr>
          <w:rFonts w:ascii="Segoe UI Symbol" w:hAnsi="Segoe UI Symbol" w:cs="Segoe UI Symbol"/>
          <w:szCs w:val="22"/>
        </w:rPr>
        <w:br/>
        <w:t>E-Mail:</w:t>
      </w:r>
      <w:r>
        <w:rPr>
          <w:rFonts w:ascii="Segoe UI Symbol" w:hAnsi="Segoe UI Symbol" w:cs="Segoe UI Symbol"/>
          <w:szCs w:val="22"/>
        </w:rPr>
        <w:tab/>
        <w:t xml:space="preserve"> </w:t>
      </w:r>
      <w:r>
        <w:rPr>
          <w:rFonts w:ascii="Segoe UI Symbol" w:hAnsi="Segoe UI Symbol" w:cs="Segoe UI Symbol"/>
          <w:szCs w:val="22"/>
        </w:rPr>
        <w:tab/>
      </w:r>
      <w:hyperlink r:id="rId7" w:history="1">
        <w:r w:rsidR="00C95BBC" w:rsidRPr="00847786">
          <w:rPr>
            <w:rStyle w:val="Hyperlink"/>
            <w:rFonts w:ascii="Segoe UI Symbol" w:hAnsi="Segoe UI Symbol" w:cs="Segoe UI Symbol"/>
            <w:szCs w:val="22"/>
          </w:rPr>
          <w:t>psz@rummelsberger.net</w:t>
        </w:r>
      </w:hyperlink>
      <w:r w:rsidR="00C95BBC">
        <w:rPr>
          <w:rFonts w:ascii="Segoe UI Symbol" w:hAnsi="Segoe UI Symbol" w:cs="Segoe UI Symbol"/>
          <w:szCs w:val="22"/>
        </w:rPr>
        <w:t xml:space="preserve"> </w:t>
      </w:r>
    </w:p>
    <w:sectPr w:rsidR="004022F3" w:rsidRPr="00FF6C7B" w:rsidSect="00D629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19" w:right="1134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BC" w:rsidRDefault="00C95BBC" w:rsidP="00210E97">
      <w:pPr>
        <w:spacing w:after="0" w:line="240" w:lineRule="auto"/>
      </w:pPr>
      <w:r>
        <w:separator/>
      </w:r>
    </w:p>
  </w:endnote>
  <w:endnote w:type="continuationSeparator" w:id="0">
    <w:p w:rsidR="00C95BBC" w:rsidRDefault="00C95BBC" w:rsidP="002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Pr="00D70874" w:rsidRDefault="00B46D3C" w:rsidP="00D70874">
    <w:pPr>
      <w:pStyle w:val="Fuzeile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87" w:rsidRPr="00B46D3C" w:rsidRDefault="00F05787" w:rsidP="00F05787">
    <w:pPr>
      <w:pStyle w:val="ClaimBlock1"/>
    </w:pPr>
    <w:r w:rsidRPr="00B46D3C">
      <w:t>Menschen an Ihrer Seite.</w:t>
    </w:r>
  </w:p>
  <w:p w:rsidR="00F05787" w:rsidRPr="00B46D3C" w:rsidRDefault="00F05787" w:rsidP="00F05787">
    <w:pPr>
      <w:pStyle w:val="ClaimBlock1"/>
    </w:pPr>
    <w:r w:rsidRPr="00B46D3C">
      <w:t>Die Rummelsberger</w:t>
    </w:r>
  </w:p>
  <w:p w:rsidR="00D70874" w:rsidRPr="00D70874" w:rsidRDefault="00F05787" w:rsidP="00D70874">
    <w:pPr>
      <w:pStyle w:val="ClaimURL"/>
      <w:tabs>
        <w:tab w:val="right" w:pos="9923"/>
      </w:tabs>
    </w:pPr>
    <w:r w:rsidRPr="00B46D3C">
      <w:t>www.rummelsberger-diakonie.de</w:t>
    </w:r>
    <w:r w:rsidR="004022F3">
      <w:t>/psz</w:t>
    </w:r>
    <w:r w:rsidRPr="00B46D3C">
      <w:t xml:space="preserve"> </w:t>
    </w:r>
    <w:r w:rsidR="00D7087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BC" w:rsidRDefault="00C95BBC" w:rsidP="00210E97">
      <w:pPr>
        <w:spacing w:after="0" w:line="240" w:lineRule="auto"/>
      </w:pPr>
      <w:r>
        <w:separator/>
      </w:r>
    </w:p>
  </w:footnote>
  <w:footnote w:type="continuationSeparator" w:id="0">
    <w:p w:rsidR="00C95BBC" w:rsidRDefault="00C95BBC" w:rsidP="0021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97" w:rsidRDefault="00210E97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0" allowOverlap="1" wp14:anchorId="4E691CAB" wp14:editId="317D9B2C">
          <wp:simplePos x="0" y="0"/>
          <wp:positionH relativeFrom="page">
            <wp:posOffset>5629275</wp:posOffset>
          </wp:positionH>
          <wp:positionV relativeFrom="page">
            <wp:posOffset>0</wp:posOffset>
          </wp:positionV>
          <wp:extent cx="1943735" cy="8229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R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BC" w:rsidRDefault="00C95BBC">
    <w:pPr>
      <w:pStyle w:val="Kopfzeile"/>
    </w:pPr>
    <w:r>
      <w:rPr>
        <w:noProof/>
        <w14:ligatures w14:val="none"/>
        <w14:numSpacing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4574540</wp:posOffset>
          </wp:positionH>
          <wp:positionV relativeFrom="paragraph">
            <wp:posOffset>-556895</wp:posOffset>
          </wp:positionV>
          <wp:extent cx="3107481" cy="18002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_Logo_PSZ_N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481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5BBC" w:rsidRDefault="00C95BBC">
    <w:pPr>
      <w:pStyle w:val="Kopfzeile"/>
    </w:pPr>
  </w:p>
  <w:p w:rsidR="00C95BBC" w:rsidRDefault="00C95BBC">
    <w:pPr>
      <w:pStyle w:val="Kopfzeile"/>
    </w:pPr>
  </w:p>
  <w:p w:rsidR="00C95BBC" w:rsidRDefault="00C95BBC">
    <w:pPr>
      <w:pStyle w:val="Kopfzeile"/>
    </w:pPr>
  </w:p>
  <w:p w:rsidR="00C95BBC" w:rsidRDefault="00C95BBC">
    <w:pPr>
      <w:pStyle w:val="Kopfzeile"/>
    </w:pPr>
  </w:p>
  <w:p w:rsidR="00F05787" w:rsidRDefault="00F05787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0" allowOverlap="1" wp14:anchorId="3AB6B2AA" wp14:editId="0DF0E8C5">
          <wp:simplePos x="0" y="0"/>
          <wp:positionH relativeFrom="page">
            <wp:posOffset>4555490</wp:posOffset>
          </wp:positionH>
          <wp:positionV relativeFrom="page">
            <wp:posOffset>0</wp:posOffset>
          </wp:positionV>
          <wp:extent cx="3023870" cy="128143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RB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128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3CC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8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349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0C2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A0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8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C8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5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89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27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A4618"/>
    <w:multiLevelType w:val="hybridMultilevel"/>
    <w:tmpl w:val="FD0EB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725DA"/>
    <w:multiLevelType w:val="hybridMultilevel"/>
    <w:tmpl w:val="89421084"/>
    <w:lvl w:ilvl="0" w:tplc="F642D6D2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3619"/>
    <w:multiLevelType w:val="hybridMultilevel"/>
    <w:tmpl w:val="3522BE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B4452"/>
    <w:multiLevelType w:val="hybridMultilevel"/>
    <w:tmpl w:val="6E60DA70"/>
    <w:lvl w:ilvl="0" w:tplc="218EB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stylePaneSortMethod w:val="0002"/>
  <w:documentProtection w:edit="forms" w:enforcement="1" w:cryptProviderType="rsaAES" w:cryptAlgorithmClass="hash" w:cryptAlgorithmType="typeAny" w:cryptAlgorithmSid="14" w:cryptSpinCount="100000" w:hash="yvc2wFWkWX72hdY1707Yrw7SQe7vCrPs2zPVD/+kcTkwoZ8izUJyCaAcPIFGCRYA8OLNPFVx0N6Ymw9AAAbq0Q==" w:salt="kCT6z0q2Be/s9Ofk8aeH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BC"/>
    <w:rsid w:val="000452BC"/>
    <w:rsid w:val="00173427"/>
    <w:rsid w:val="001931C1"/>
    <w:rsid w:val="00210E97"/>
    <w:rsid w:val="0026320B"/>
    <w:rsid w:val="002B10FC"/>
    <w:rsid w:val="003004FE"/>
    <w:rsid w:val="004022F3"/>
    <w:rsid w:val="00424E08"/>
    <w:rsid w:val="0047359E"/>
    <w:rsid w:val="004E0846"/>
    <w:rsid w:val="005F79B7"/>
    <w:rsid w:val="006A17AC"/>
    <w:rsid w:val="006E0E5B"/>
    <w:rsid w:val="0071387A"/>
    <w:rsid w:val="007E266D"/>
    <w:rsid w:val="008453D9"/>
    <w:rsid w:val="008E1C9F"/>
    <w:rsid w:val="008F6AE4"/>
    <w:rsid w:val="00945E96"/>
    <w:rsid w:val="0097247B"/>
    <w:rsid w:val="009B3008"/>
    <w:rsid w:val="00A3024B"/>
    <w:rsid w:val="00B46D3C"/>
    <w:rsid w:val="00BE4CA7"/>
    <w:rsid w:val="00C01663"/>
    <w:rsid w:val="00C84BCB"/>
    <w:rsid w:val="00C95BBC"/>
    <w:rsid w:val="00CE0037"/>
    <w:rsid w:val="00D629CC"/>
    <w:rsid w:val="00D70874"/>
    <w:rsid w:val="00EA523E"/>
    <w:rsid w:val="00EB029D"/>
    <w:rsid w:val="00F05787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A6D48D"/>
  <w15:docId w15:val="{2EA5C5C8-A5C0-4C1C-814F-B5F3EC9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874"/>
    <w:pPr>
      <w:spacing w:after="130" w:line="260" w:lineRule="exact"/>
    </w:pPr>
    <w:rPr>
      <w:rFonts w:cs="Times New Roman"/>
      <w:szCs w:val="20"/>
      <w:lang w:eastAsia="de-DE"/>
      <w14:ligatures w14:val="all"/>
      <w14:numSpacing w14:val="proportion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6D3C"/>
    <w:pPr>
      <w:keepNext/>
      <w:keepLines/>
      <w:spacing w:after="260" w:line="380" w:lineRule="exact"/>
      <w:contextualSpacing/>
      <w:outlineLvl w:val="0"/>
    </w:pPr>
    <w:rPr>
      <w:rFonts w:eastAsiaTheme="majorEastAsia" w:cstheme="majorBidi"/>
      <w:b/>
      <w:color w:val="9C006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5787"/>
    <w:pPr>
      <w:keepNext/>
      <w:outlineLvl w:val="1"/>
    </w:pPr>
    <w:rPr>
      <w:b/>
      <w:color w:val="9C006B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46D3C"/>
    <w:pPr>
      <w:outlineLvl w:val="2"/>
    </w:pPr>
    <w:rPr>
      <w:color w:val="4F515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46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46D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E97"/>
    <w:rPr>
      <w:rFonts w:ascii="Calibri" w:hAnsi="Calibri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B46D3C"/>
  </w:style>
  <w:style w:type="character" w:customStyle="1" w:styleId="FuzeileZchn">
    <w:name w:val="Fußzeile Zchn"/>
    <w:basedOn w:val="Absatz-Standardschriftart"/>
    <w:link w:val="Fuzeile"/>
    <w:uiPriority w:val="99"/>
    <w:rsid w:val="00B46D3C"/>
    <w:rPr>
      <w:rFonts w:cs="Times New Roman"/>
      <w:szCs w:val="20"/>
      <w:lang w:eastAsia="de-DE"/>
      <w14:ligatures w14:val="all"/>
      <w14:numSpacing w14:val="proportion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6D3C"/>
    <w:rPr>
      <w:rFonts w:eastAsiaTheme="majorEastAsia" w:cstheme="majorBidi"/>
      <w:b/>
      <w:color w:val="9C006B"/>
      <w:sz w:val="32"/>
      <w:szCs w:val="32"/>
      <w:lang w:eastAsia="de-DE"/>
      <w14:ligatures w14:val="all"/>
      <w14:numSpacing w14:val="proportion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5787"/>
    <w:rPr>
      <w:rFonts w:cs="Times New Roman"/>
      <w:b/>
      <w:color w:val="9C006B"/>
      <w:szCs w:val="20"/>
      <w:lang w:eastAsia="de-DE"/>
      <w14:ligatures w14:val="all"/>
      <w14:numSpacing w14:val="proportional"/>
    </w:rPr>
  </w:style>
  <w:style w:type="paragraph" w:styleId="Titel">
    <w:name w:val="Title"/>
    <w:aliases w:val="Subline"/>
    <w:basedOn w:val="berschrift1"/>
    <w:next w:val="Standard"/>
    <w:link w:val="TitelZchn"/>
    <w:uiPriority w:val="10"/>
    <w:qFormat/>
    <w:rsid w:val="008F6AE4"/>
    <w:rPr>
      <w:color w:val="4F5159"/>
    </w:rPr>
  </w:style>
  <w:style w:type="character" w:customStyle="1" w:styleId="TitelZchn">
    <w:name w:val="Titel Zchn"/>
    <w:aliases w:val="Subline Zchn"/>
    <w:basedOn w:val="Absatz-Standardschriftart"/>
    <w:link w:val="Titel"/>
    <w:uiPriority w:val="10"/>
    <w:rsid w:val="008F6AE4"/>
    <w:rPr>
      <w:rFonts w:eastAsiaTheme="majorEastAsia" w:cstheme="majorBidi"/>
      <w:b/>
      <w:color w:val="4F5159"/>
      <w:sz w:val="32"/>
      <w:szCs w:val="32"/>
      <w:lang w:eastAsia="de-DE"/>
      <w14:ligatures w14:val="all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D3C"/>
    <w:rPr>
      <w:rFonts w:cs="Times New Roman"/>
      <w:b/>
      <w:color w:val="4F5159"/>
      <w:szCs w:val="20"/>
      <w:lang w:eastAsia="de-DE"/>
      <w14:ligatures w14:val="all"/>
      <w14:numSpacing w14:val="proportion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6D3C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de-DE"/>
      <w14:ligatures w14:val="all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46D3C"/>
    <w:rPr>
      <w:rFonts w:asciiTheme="majorHAnsi" w:eastAsiaTheme="majorEastAsia" w:hAnsiTheme="majorHAnsi" w:cstheme="majorBidi"/>
      <w:color w:val="365F91" w:themeColor="accent1" w:themeShade="BF"/>
      <w:szCs w:val="20"/>
      <w:lang w:eastAsia="de-DE"/>
      <w14:ligatures w14:val="all"/>
      <w14:numSpacing w14:val="proportional"/>
    </w:rPr>
  </w:style>
  <w:style w:type="character" w:styleId="Hyperlink">
    <w:name w:val="Hyperlink"/>
    <w:basedOn w:val="Absatz-Standardschriftart"/>
    <w:uiPriority w:val="99"/>
    <w:unhideWhenUsed/>
    <w:rsid w:val="00D629CC"/>
    <w:rPr>
      <w:color w:val="9C006B"/>
      <w:u w:val="single"/>
    </w:rPr>
  </w:style>
  <w:style w:type="paragraph" w:customStyle="1" w:styleId="ClaimBlock1">
    <w:name w:val="Claim Block 1"/>
    <w:basedOn w:val="Fuzeile"/>
    <w:qFormat/>
    <w:rsid w:val="004E0846"/>
    <w:pPr>
      <w:spacing w:before="454" w:after="80"/>
      <w:contextualSpacing/>
    </w:pPr>
    <w:rPr>
      <w:color w:val="9C006B"/>
    </w:rPr>
  </w:style>
  <w:style w:type="paragraph" w:customStyle="1" w:styleId="ClaimURL">
    <w:name w:val="Claim URL"/>
    <w:basedOn w:val="Fuzeile"/>
    <w:qFormat/>
    <w:rsid w:val="00B46D3C"/>
    <w:rPr>
      <w:b/>
      <w:color w:val="4F5159"/>
    </w:rPr>
  </w:style>
  <w:style w:type="paragraph" w:customStyle="1" w:styleId="Aufzhlungen">
    <w:name w:val="Aufzählungen"/>
    <w:basedOn w:val="Fuzeile"/>
    <w:qFormat/>
    <w:rsid w:val="004E0846"/>
    <w:pPr>
      <w:numPr>
        <w:numId w:val="3"/>
      </w:numPr>
      <w:spacing w:after="60"/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5E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5E9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5E96"/>
    <w:rPr>
      <w:rFonts w:cs="Times New Roman"/>
      <w:sz w:val="20"/>
      <w:szCs w:val="20"/>
      <w:lang w:eastAsia="de-DE"/>
      <w14:ligatures w14:val="all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5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5E96"/>
    <w:rPr>
      <w:rFonts w:cs="Times New Roman"/>
      <w:b/>
      <w:bCs/>
      <w:sz w:val="20"/>
      <w:szCs w:val="20"/>
      <w:lang w:eastAsia="de-DE"/>
      <w14:ligatures w14:val="all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E96"/>
    <w:rPr>
      <w:rFonts w:ascii="Segoe UI" w:hAnsi="Segoe UI" w:cs="Segoe UI"/>
      <w:sz w:val="18"/>
      <w:szCs w:val="18"/>
      <w:lang w:eastAsia="de-DE"/>
      <w14:ligatures w14:val="all"/>
      <w14:numSpacing w14:val="proportional"/>
    </w:rPr>
  </w:style>
  <w:style w:type="paragraph" w:customStyle="1" w:styleId="Headline">
    <w:name w:val="Headline"/>
    <w:basedOn w:val="berschrift1"/>
    <w:link w:val="HeadlineZchn"/>
    <w:qFormat/>
    <w:rsid w:val="00D70874"/>
    <w:pPr>
      <w:spacing w:after="0"/>
    </w:pPr>
  </w:style>
  <w:style w:type="character" w:customStyle="1" w:styleId="HeadlineZchn">
    <w:name w:val="Headline Zchn"/>
    <w:basedOn w:val="berschrift1Zchn"/>
    <w:link w:val="Headline"/>
    <w:rsid w:val="00D70874"/>
    <w:rPr>
      <w:rFonts w:eastAsiaTheme="majorEastAsia" w:cstheme="majorBidi"/>
      <w:b/>
      <w:color w:val="9C006B"/>
      <w:sz w:val="32"/>
      <w:szCs w:val="32"/>
      <w:lang w:eastAsia="de-DE"/>
      <w14:ligatures w14:val="all"/>
      <w14:numSpacing w14:val="proportional"/>
    </w:rPr>
  </w:style>
  <w:style w:type="character" w:customStyle="1" w:styleId="Hervorhebungfett">
    <w:name w:val="Hervorhebung fett"/>
    <w:basedOn w:val="Absatz-Standardschriftart"/>
    <w:uiPriority w:val="1"/>
    <w:qFormat/>
    <w:rsid w:val="00D629CC"/>
    <w:rPr>
      <w:b/>
      <w:color w:val="9C006B"/>
    </w:rPr>
  </w:style>
  <w:style w:type="character" w:styleId="Platzhaltertext">
    <w:name w:val="Placeholder Text"/>
    <w:basedOn w:val="Absatz-Standardschriftart"/>
    <w:uiPriority w:val="99"/>
    <w:semiHidden/>
    <w:rsid w:val="00CE0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sz@rummelsberge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estaltung\Vorlage_DINA4_CD_RD_V4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D1A0D-72DC-4133-980B-36F3889CF8A4}"/>
      </w:docPartPr>
      <w:docPartBody>
        <w:p w:rsidR="00000000" w:rsidRDefault="004D0F62">
          <w:r w:rsidRPr="007D56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73C44F261B4414A885158A54E6B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D5306-C690-4246-BC9C-2BA5C7602777}"/>
      </w:docPartPr>
      <w:docPartBody>
        <w:p w:rsidR="00000000" w:rsidRDefault="004D0F62" w:rsidP="004D0F62">
          <w:pPr>
            <w:pStyle w:val="4873C44F261B4414A885158A54E6B404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B7F5E706C05B4FE3A044EB0B3802E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4ACE-3ECF-4810-96F6-23FE46A669D4}"/>
      </w:docPartPr>
      <w:docPartBody>
        <w:p w:rsidR="00000000" w:rsidRDefault="004D0F62" w:rsidP="004D0F62">
          <w:pPr>
            <w:pStyle w:val="B7F5E706C05B4FE3A044EB0B3802E03F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05C9A7D400FC4701B4FFA46250727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912AF-1267-49FD-B1F6-E7894F0CE33C}"/>
      </w:docPartPr>
      <w:docPartBody>
        <w:p w:rsidR="00000000" w:rsidRDefault="004D0F62" w:rsidP="004D0F62">
          <w:pPr>
            <w:pStyle w:val="05C9A7D400FC4701B4FFA46250727175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ABABCC0E20E942EBBE9BA921BBDF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B03AD-C9A6-4D5B-A436-BB0AADC233D4}"/>
      </w:docPartPr>
      <w:docPartBody>
        <w:p w:rsidR="00000000" w:rsidRDefault="004D0F62" w:rsidP="004D0F62">
          <w:pPr>
            <w:pStyle w:val="ABABCC0E20E942EBBE9BA921BBDF07F6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EDED46EAC535429F9C4A1574BF906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8A0CF-E00C-4CEC-A134-4FE23FA725BA}"/>
      </w:docPartPr>
      <w:docPartBody>
        <w:p w:rsidR="00000000" w:rsidRDefault="004D0F62" w:rsidP="004D0F62">
          <w:pPr>
            <w:pStyle w:val="EDED46EAC535429F9C4A1574BF906D5C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7F1315DF6A6041D09A880DC6AAAE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CA32-285F-4EF2-93CB-55765D628003}"/>
      </w:docPartPr>
      <w:docPartBody>
        <w:p w:rsidR="00000000" w:rsidRDefault="004D0F62" w:rsidP="004D0F62">
          <w:pPr>
            <w:pStyle w:val="7F1315DF6A6041D09A880DC6AAAE63C9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9F9FFB78DEEA46059EAFAF7FE4DC4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99205-02BB-4477-9E42-B1775B286EB6}"/>
      </w:docPartPr>
      <w:docPartBody>
        <w:p w:rsidR="00000000" w:rsidRDefault="004D0F62" w:rsidP="004D0F62">
          <w:pPr>
            <w:pStyle w:val="9F9FFB78DEEA46059EAFAF7FE4DC4259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EABDC3A59F9D41F0B2B36BDB7E5CC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3C2E3-ED98-4D30-A0F6-38A9DF7EE76B}"/>
      </w:docPartPr>
      <w:docPartBody>
        <w:p w:rsidR="00000000" w:rsidRDefault="004D0F62" w:rsidP="004D0F62">
          <w:pPr>
            <w:pStyle w:val="EABDC3A59F9D41F0B2B36BDB7E5CC25D5"/>
          </w:pPr>
          <w:r>
            <w:rPr>
              <w:rFonts w:cs="Arial"/>
              <w:szCs w:val="22"/>
            </w:rPr>
            <w:t>________________________________________</w:t>
          </w:r>
        </w:p>
      </w:docPartBody>
    </w:docPart>
    <w:docPart>
      <w:docPartPr>
        <w:name w:val="A619857A7E0949C0A44B9C2A6767A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3AAFF-9AEC-4A2F-9847-558866D76B64}"/>
      </w:docPartPr>
      <w:docPartBody>
        <w:p w:rsidR="00000000" w:rsidRDefault="004D0F62" w:rsidP="004D0F62">
          <w:pPr>
            <w:pStyle w:val="A619857A7E0949C0A44B9C2A6767AEFD2"/>
          </w:pPr>
          <w:r>
            <w:rPr>
              <w:rStyle w:val="Platzhaltertext"/>
            </w:rPr>
            <w:t>____</w:t>
          </w:r>
        </w:p>
      </w:docPartBody>
    </w:docPart>
    <w:docPart>
      <w:docPartPr>
        <w:name w:val="33E5E13824504064B90AF0EF16A5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729F8-6263-4934-9EC2-0F1E116432A0}"/>
      </w:docPartPr>
      <w:docPartBody>
        <w:p w:rsidR="00000000" w:rsidRDefault="004D0F62" w:rsidP="004D0F62">
          <w:pPr>
            <w:pStyle w:val="33E5E13824504064B90AF0EF16A5A4472"/>
          </w:pPr>
          <w:r>
            <w:rPr>
              <w:rStyle w:val="Platzhaltertext"/>
            </w:rPr>
            <w:t>____</w:t>
          </w:r>
        </w:p>
      </w:docPartBody>
    </w:docPart>
    <w:docPart>
      <w:docPartPr>
        <w:name w:val="3584497EE7B844EAB53BCDA16C920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4835-718C-4D54-9A89-26C5B2A4AB9D}"/>
      </w:docPartPr>
      <w:docPartBody>
        <w:p w:rsidR="00000000" w:rsidRDefault="004D0F62" w:rsidP="004D0F62">
          <w:pPr>
            <w:pStyle w:val="3584497EE7B844EAB53BCDA16C9200121"/>
          </w:pPr>
          <w:r>
            <w:rPr>
              <w:rStyle w:val="Platzhaltertext"/>
            </w:rPr>
            <w:t>___________</w:t>
          </w:r>
        </w:p>
      </w:docPartBody>
    </w:docPart>
    <w:docPart>
      <w:docPartPr>
        <w:name w:val="73ED37F9C7A7459BAB26134A242F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77499-9F47-4AD4-9421-B9282BF60B3D}"/>
      </w:docPartPr>
      <w:docPartBody>
        <w:p w:rsidR="00000000" w:rsidRDefault="004D0F62" w:rsidP="004D0F62">
          <w:pPr>
            <w:pStyle w:val="73ED37F9C7A7459BAB26134A242FC66A1"/>
          </w:pPr>
          <w:r>
            <w:rPr>
              <w:rStyle w:val="Platzhaltertext"/>
            </w:rPr>
            <w:t>___________</w:t>
          </w:r>
        </w:p>
      </w:docPartBody>
    </w:docPart>
    <w:docPart>
      <w:docPartPr>
        <w:name w:val="0189FDCF36B1471D86D16D0F9574E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62A8E-DC2B-43DC-AD1B-F44503F07B72}"/>
      </w:docPartPr>
      <w:docPartBody>
        <w:p w:rsidR="00000000" w:rsidRDefault="004D0F62" w:rsidP="004D0F62">
          <w:pPr>
            <w:pStyle w:val="0189FDCF36B1471D86D16D0F9574E8AD1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B228D535B0F444FA968636EC01BE3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F6DDE-55BF-4E21-8DFD-0DE8A0D99271}"/>
      </w:docPartPr>
      <w:docPartBody>
        <w:p w:rsidR="00000000" w:rsidRDefault="004D0F62" w:rsidP="004D0F62">
          <w:pPr>
            <w:pStyle w:val="B228D535B0F444FA968636EC01BE34EC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EA5A3AB059EF48B8AD01E9963C0B4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7143C-92DD-4E52-AB35-16722136F9D0}"/>
      </w:docPartPr>
      <w:docPartBody>
        <w:p w:rsidR="00000000" w:rsidRDefault="004D0F62" w:rsidP="004D0F62">
          <w:pPr>
            <w:pStyle w:val="EA5A3AB059EF48B8AD01E9963C0B474A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5263BEFE8C71432890B2907392E06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52426-87A8-4EBD-A754-62D0F6381C6C}"/>
      </w:docPartPr>
      <w:docPartBody>
        <w:p w:rsidR="00000000" w:rsidRDefault="004D0F62" w:rsidP="004D0F62">
          <w:pPr>
            <w:pStyle w:val="5263BEFE8C71432890B2907392E0691D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9C71167FC7144BDE8533A606E5191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F65E3-8945-45F1-8A79-E3D50539290B}"/>
      </w:docPartPr>
      <w:docPartBody>
        <w:p w:rsidR="00000000" w:rsidRDefault="004D0F62" w:rsidP="004D0F62">
          <w:pPr>
            <w:pStyle w:val="9C71167FC7144BDE8533A606E5191BB5"/>
          </w:pPr>
          <w:r>
            <w:rPr>
              <w:rStyle w:val="Platzhaltertext"/>
            </w:rPr>
            <w:t>______</w:t>
          </w:r>
          <w:r>
            <w:rPr>
              <w:rStyle w:val="Platzhaltertext"/>
            </w:rPr>
            <w:t>__________________________</w:t>
          </w:r>
          <w:r>
            <w:rPr>
              <w:rStyle w:val="Platzhaltertext"/>
            </w:rPr>
            <w:t>___________________________________</w:t>
          </w:r>
        </w:p>
      </w:docPartBody>
    </w:docPart>
    <w:docPart>
      <w:docPartPr>
        <w:name w:val="64A4F05CD77A45DA801A4E51DEC8E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4891F-41EB-4DC1-91D5-CDB4230EF9C8}"/>
      </w:docPartPr>
      <w:docPartBody>
        <w:p w:rsidR="00000000" w:rsidRDefault="004D0F62" w:rsidP="004D0F62">
          <w:pPr>
            <w:pStyle w:val="64A4F05CD77A45DA801A4E51DEC8E140"/>
          </w:pPr>
          <w:r>
            <w:rPr>
              <w:rStyle w:val="Platzhaltertext"/>
            </w:rPr>
            <w:t>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62"/>
    <w:rsid w:val="004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F62"/>
    <w:rPr>
      <w:color w:val="808080"/>
    </w:rPr>
  </w:style>
  <w:style w:type="paragraph" w:customStyle="1" w:styleId="4873C44F261B4414A885158A54E6B404">
    <w:name w:val="4873C44F261B4414A885158A54E6B40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7F5E706C05B4FE3A044EB0B3802E03F">
    <w:name w:val="B7F5E706C05B4FE3A044EB0B3802E03F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5C9A7D400FC4701B4FFA46250727175">
    <w:name w:val="05C9A7D400FC4701B4FFA4625072717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BABCC0E20E942EBBE9BA921BBDF07F6">
    <w:name w:val="ABABCC0E20E942EBBE9BA921BBDF07F6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DED46EAC535429F9C4A1574BF906D5C">
    <w:name w:val="EDED46EAC535429F9C4A1574BF906D5C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F1315DF6A6041D09A880DC6AAAE63C9">
    <w:name w:val="7F1315DF6A6041D09A880DC6AAAE63C9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F9FFB78DEEA46059EAFAF7FE4DC4259">
    <w:name w:val="9F9FFB78DEEA46059EAFAF7FE4DC4259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BDC3A59F9D41F0B2B36BDB7E5CC25D">
    <w:name w:val="EABDC3A59F9D41F0B2B36BDB7E5CC25D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4873C44F261B4414A885158A54E6B4041">
    <w:name w:val="4873C44F261B4414A885158A54E6B404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7F5E706C05B4FE3A044EB0B3802E03F1">
    <w:name w:val="B7F5E706C05B4FE3A044EB0B3802E03F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5C9A7D400FC4701B4FFA462507271751">
    <w:name w:val="05C9A7D400FC4701B4FFA46250727175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BABCC0E20E942EBBE9BA921BBDF07F61">
    <w:name w:val="ABABCC0E20E942EBBE9BA921BBDF07F6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DED46EAC535429F9C4A1574BF906D5C1">
    <w:name w:val="EDED46EAC535429F9C4A1574BF906D5C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F1315DF6A6041D09A880DC6AAAE63C91">
    <w:name w:val="7F1315DF6A6041D09A880DC6AAAE63C9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F9FFB78DEEA46059EAFAF7FE4DC42591">
    <w:name w:val="9F9FFB78DEEA46059EAFAF7FE4DC4259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BDC3A59F9D41F0B2B36BDB7E5CC25D1">
    <w:name w:val="EABDC3A59F9D41F0B2B36BDB7E5CC25D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4873C44F261B4414A885158A54E6B4042">
    <w:name w:val="4873C44F261B4414A885158A54E6B404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7F5E706C05B4FE3A044EB0B3802E03F2">
    <w:name w:val="B7F5E706C05B4FE3A044EB0B3802E03F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5C9A7D400FC4701B4FFA462507271752">
    <w:name w:val="05C9A7D400FC4701B4FFA46250727175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BABCC0E20E942EBBE9BA921BBDF07F62">
    <w:name w:val="ABABCC0E20E942EBBE9BA921BBDF07F6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DED46EAC535429F9C4A1574BF906D5C2">
    <w:name w:val="EDED46EAC535429F9C4A1574BF906D5C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F1315DF6A6041D09A880DC6AAAE63C92">
    <w:name w:val="7F1315DF6A6041D09A880DC6AAAE63C9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F9FFB78DEEA46059EAFAF7FE4DC42592">
    <w:name w:val="9F9FFB78DEEA46059EAFAF7FE4DC4259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BDC3A59F9D41F0B2B36BDB7E5CC25D2">
    <w:name w:val="EABDC3A59F9D41F0B2B36BDB7E5CC25D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4873C44F261B4414A885158A54E6B4043">
    <w:name w:val="4873C44F261B4414A885158A54E6B404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7F5E706C05B4FE3A044EB0B3802E03F3">
    <w:name w:val="B7F5E706C05B4FE3A044EB0B3802E03F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5C9A7D400FC4701B4FFA462507271753">
    <w:name w:val="05C9A7D400FC4701B4FFA46250727175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BABCC0E20E942EBBE9BA921BBDF07F63">
    <w:name w:val="ABABCC0E20E942EBBE9BA921BBDF07F6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DED46EAC535429F9C4A1574BF906D5C3">
    <w:name w:val="EDED46EAC535429F9C4A1574BF906D5C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F1315DF6A6041D09A880DC6AAAE63C93">
    <w:name w:val="7F1315DF6A6041D09A880DC6AAAE63C9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F9FFB78DEEA46059EAFAF7FE4DC42593">
    <w:name w:val="9F9FFB78DEEA46059EAFAF7FE4DC4259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BDC3A59F9D41F0B2B36BDB7E5CC25D3">
    <w:name w:val="EABDC3A59F9D41F0B2B36BDB7E5CC25D3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619857A7E0949C0A44B9C2A6767AEFD">
    <w:name w:val="A619857A7E0949C0A44B9C2A6767AEFD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33E5E13824504064B90AF0EF16A5A447">
    <w:name w:val="33E5E13824504064B90AF0EF16A5A447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4873C44F261B4414A885158A54E6B4044">
    <w:name w:val="4873C44F261B4414A885158A54E6B404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7F5E706C05B4FE3A044EB0B3802E03F4">
    <w:name w:val="B7F5E706C05B4FE3A044EB0B3802E03F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5C9A7D400FC4701B4FFA462507271754">
    <w:name w:val="05C9A7D400FC4701B4FFA46250727175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BABCC0E20E942EBBE9BA921BBDF07F64">
    <w:name w:val="ABABCC0E20E942EBBE9BA921BBDF07F6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DED46EAC535429F9C4A1574BF906D5C4">
    <w:name w:val="EDED46EAC535429F9C4A1574BF906D5C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F1315DF6A6041D09A880DC6AAAE63C94">
    <w:name w:val="7F1315DF6A6041D09A880DC6AAAE63C9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F9FFB78DEEA46059EAFAF7FE4DC42594">
    <w:name w:val="9F9FFB78DEEA46059EAFAF7FE4DC4259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BDC3A59F9D41F0B2B36BDB7E5CC25D4">
    <w:name w:val="EABDC3A59F9D41F0B2B36BDB7E5CC25D4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619857A7E0949C0A44B9C2A6767AEFD1">
    <w:name w:val="A619857A7E0949C0A44B9C2A6767AEFD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33E5E13824504064B90AF0EF16A5A4471">
    <w:name w:val="33E5E13824504064B90AF0EF16A5A447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3584497EE7B844EAB53BCDA16C920012">
    <w:name w:val="3584497EE7B844EAB53BCDA16C92001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3ED37F9C7A7459BAB26134A242FC66A">
    <w:name w:val="73ED37F9C7A7459BAB26134A242FC66A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189FDCF36B1471D86D16D0F9574E8AD">
    <w:name w:val="0189FDCF36B1471D86D16D0F9574E8AD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4873C44F261B4414A885158A54E6B4045">
    <w:name w:val="4873C44F261B4414A885158A54E6B404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7F5E706C05B4FE3A044EB0B3802E03F5">
    <w:name w:val="B7F5E706C05B4FE3A044EB0B3802E03F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5C9A7D400FC4701B4FFA462507271755">
    <w:name w:val="05C9A7D400FC4701B4FFA46250727175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BABCC0E20E942EBBE9BA921BBDF07F65">
    <w:name w:val="ABABCC0E20E942EBBE9BA921BBDF07F6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DED46EAC535429F9C4A1574BF906D5C5">
    <w:name w:val="EDED46EAC535429F9C4A1574BF906D5C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F1315DF6A6041D09A880DC6AAAE63C95">
    <w:name w:val="7F1315DF6A6041D09A880DC6AAAE63C9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F9FFB78DEEA46059EAFAF7FE4DC42595">
    <w:name w:val="9F9FFB78DEEA46059EAFAF7FE4DC4259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BDC3A59F9D41F0B2B36BDB7E5CC25D5">
    <w:name w:val="EABDC3A59F9D41F0B2B36BDB7E5CC25D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A619857A7E0949C0A44B9C2A6767AEFD2">
    <w:name w:val="A619857A7E0949C0A44B9C2A6767AEFD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33E5E13824504064B90AF0EF16A5A4472">
    <w:name w:val="33E5E13824504064B90AF0EF16A5A4472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3584497EE7B844EAB53BCDA16C9200121">
    <w:name w:val="3584497EE7B844EAB53BCDA16C920012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73ED37F9C7A7459BAB26134A242FC66A1">
    <w:name w:val="73ED37F9C7A7459BAB26134A242FC66A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0189FDCF36B1471D86D16D0F9574E8AD1">
    <w:name w:val="0189FDCF36B1471D86D16D0F9574E8AD1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B228D535B0F444FA968636EC01BE34EC">
    <w:name w:val="B228D535B0F444FA968636EC01BE34EC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EA5A3AB059EF48B8AD01E9963C0B474A">
    <w:name w:val="EA5A3AB059EF48B8AD01E9963C0B474A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5263BEFE8C71432890B2907392E0691D">
    <w:name w:val="5263BEFE8C71432890B2907392E0691D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9C71167FC7144BDE8533A606E5191BB5">
    <w:name w:val="9C71167FC7144BDE8533A606E5191BB5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  <w:style w:type="paragraph" w:customStyle="1" w:styleId="64A4F05CD77A45DA801A4E51DEC8E140">
    <w:name w:val="64A4F05CD77A45DA801A4E51DEC8E140"/>
    <w:rsid w:val="004D0F62"/>
    <w:pPr>
      <w:spacing w:after="130" w:line="260" w:lineRule="exact"/>
    </w:pPr>
    <w:rPr>
      <w:rFonts w:ascii="Arial" w:eastAsia="Calibri" w:hAnsi="Arial" w:cs="Times New Roman"/>
      <w:szCs w:val="20"/>
      <w14:ligatures w14:val="all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Vorlage_DINA4_CD_RD_V420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Corporate Design</vt:lpstr>
    </vt:vector>
  </TitlesOfParts>
  <Company>Rummelsberg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Corporate Design</dc:title>
  <dc:creator>Döring, Bastian</dc:creator>
  <cp:lastModifiedBy>Döring, Bastian</cp:lastModifiedBy>
  <cp:revision>2</cp:revision>
  <cp:lastPrinted>2025-06-27T07:54:00Z</cp:lastPrinted>
  <dcterms:created xsi:type="dcterms:W3CDTF">2025-06-27T08:14:00Z</dcterms:created>
  <dcterms:modified xsi:type="dcterms:W3CDTF">2025-06-27T08:14:00Z</dcterms:modified>
</cp:coreProperties>
</file>